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24BA" w14:textId="6DBE048A" w:rsidR="00035DD9" w:rsidRDefault="003046A4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39A">
        <w:rPr>
          <w:rFonts w:ascii="Times New Roman" w:hAnsi="Times New Roman" w:cs="Times New Roman"/>
          <w:b/>
          <w:bCs/>
          <w:sz w:val="24"/>
          <w:szCs w:val="24"/>
        </w:rPr>
        <w:t>ANEXU</w:t>
      </w:r>
      <w:r w:rsidR="008A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6466">
        <w:rPr>
          <w:rFonts w:ascii="Times New Roman" w:hAnsi="Times New Roman" w:cs="Times New Roman"/>
          <w:b/>
          <w:bCs/>
          <w:sz w:val="24"/>
          <w:szCs w:val="24"/>
        </w:rPr>
        <w:t xml:space="preserve">I: </w:t>
      </w:r>
      <w:r>
        <w:rPr>
          <w:rFonts w:ascii="Times New Roman" w:hAnsi="Times New Roman" w:cs="Times New Roman"/>
          <w:b/>
          <w:bCs/>
          <w:sz w:val="24"/>
          <w:szCs w:val="24"/>
        </w:rPr>
        <w:t>MODELU</w:t>
      </w:r>
      <w:r w:rsidR="001D1005" w:rsidRPr="00D1149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NOMAMIENTU DE REPRESENTANTE PA PARTICIPAR NEL CONCURSU</w:t>
      </w:r>
      <w:r w:rsidR="00035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DD63FE" w14:textId="50D39B41" w:rsidR="001D1005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E82D" w14:textId="2192DED7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A571" w14:textId="77777777" w:rsidR="008A6466" w:rsidRPr="001D1005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2511" w14:textId="6E1582F5" w:rsidR="001D1005" w:rsidRPr="0074186D" w:rsidRDefault="003046A4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y apellí</w:t>
      </w:r>
      <w:r w:rsidR="001D1005" w:rsidRPr="008A6466">
        <w:rPr>
          <w:rFonts w:ascii="Times New Roman" w:hAnsi="Times New Roman" w:cs="Times New Roman"/>
          <w:b/>
          <w:bCs/>
          <w:sz w:val="24"/>
          <w:szCs w:val="24"/>
        </w:rPr>
        <w:t>os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86D">
        <w:rPr>
          <w:rFonts w:ascii="Times New Roman" w:hAnsi="Times New Roman" w:cs="Times New Roman"/>
          <w:b/>
          <w:bCs/>
          <w:sz w:val="24"/>
          <w:szCs w:val="24"/>
        </w:rPr>
        <w:t>los coproductores (han figurar to</w:t>
      </w:r>
      <w:r w:rsidR="00035DD9" w:rsidRPr="0074186D">
        <w:rPr>
          <w:rFonts w:ascii="Times New Roman" w:hAnsi="Times New Roman" w:cs="Times New Roman"/>
          <w:b/>
          <w:bCs/>
          <w:sz w:val="24"/>
          <w:szCs w:val="24"/>
        </w:rPr>
        <w:t>los coproductores de la obra)</w:t>
      </w:r>
    </w:p>
    <w:p w14:paraId="395B9C8C" w14:textId="1ECB027A" w:rsidR="001D1005" w:rsidRPr="0074186D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BAC" w14:textId="62ABF56A" w:rsidR="00A05DC8" w:rsidRPr="0074186D" w:rsidRDefault="00A05DC8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D./Dña ………………………………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………….con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………………., teléfonu</w:t>
      </w:r>
      <w:r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74186D">
        <w:rPr>
          <w:rFonts w:ascii="Times New Roman" w:hAnsi="Times New Roman" w:cs="Times New Roman"/>
          <w:sz w:val="24"/>
          <w:szCs w:val="24"/>
        </w:rPr>
        <w:t xml:space="preserve">……………….y </w:t>
      </w:r>
      <w:r w:rsidR="00930B54" w:rsidRPr="0074186D">
        <w:rPr>
          <w:rFonts w:ascii="Times New Roman" w:hAnsi="Times New Roman" w:cs="Times New Roman"/>
          <w:sz w:val="24"/>
          <w:szCs w:val="24"/>
        </w:rPr>
        <w:t>señes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5411EE35" w14:textId="420A5CBC" w:rsidR="008A6466" w:rsidRPr="0074186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FF261" w14:textId="74D49D45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D./Dña ………………………………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………….con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………………., teléfonu</w:t>
      </w:r>
      <w:r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74186D">
        <w:rPr>
          <w:rFonts w:ascii="Times New Roman" w:hAnsi="Times New Roman" w:cs="Times New Roman"/>
          <w:sz w:val="24"/>
          <w:szCs w:val="24"/>
        </w:rPr>
        <w:t xml:space="preserve">……………….y </w:t>
      </w:r>
      <w:r w:rsidR="00930B54" w:rsidRPr="0074186D">
        <w:rPr>
          <w:rFonts w:ascii="Times New Roman" w:hAnsi="Times New Roman" w:cs="Times New Roman"/>
          <w:sz w:val="24"/>
          <w:szCs w:val="24"/>
        </w:rPr>
        <w:t>señes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5AD22D4E" w14:textId="77777777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00C5" w14:textId="3F768743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D./Dña ………………………………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………….con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………………., teléfonu</w:t>
      </w:r>
      <w:r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74186D">
        <w:rPr>
          <w:rFonts w:ascii="Times New Roman" w:hAnsi="Times New Roman" w:cs="Times New Roman"/>
          <w:sz w:val="24"/>
          <w:szCs w:val="24"/>
        </w:rPr>
        <w:t xml:space="preserve">……………….y </w:t>
      </w:r>
      <w:r w:rsidR="00930B54" w:rsidRPr="0074186D">
        <w:rPr>
          <w:rFonts w:ascii="Times New Roman" w:hAnsi="Times New Roman" w:cs="Times New Roman"/>
          <w:sz w:val="24"/>
          <w:szCs w:val="24"/>
        </w:rPr>
        <w:t>señes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292773F0" w14:textId="77777777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13030" w14:textId="66483145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D./Dña ………………………………………….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………………., teléfonu</w:t>
      </w:r>
      <w:r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65539A" w:rsidRPr="0074186D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74186D">
        <w:rPr>
          <w:rFonts w:ascii="Times New Roman" w:hAnsi="Times New Roman" w:cs="Times New Roman"/>
          <w:sz w:val="24"/>
          <w:szCs w:val="24"/>
        </w:rPr>
        <w:t xml:space="preserve">……………….y </w:t>
      </w:r>
      <w:r w:rsidR="00930B54" w:rsidRPr="0074186D">
        <w:rPr>
          <w:rFonts w:ascii="Times New Roman" w:hAnsi="Times New Roman" w:cs="Times New Roman"/>
          <w:sz w:val="24"/>
          <w:szCs w:val="24"/>
        </w:rPr>
        <w:t>señes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0A028DDD" w14:textId="77777777" w:rsidR="00035DD9" w:rsidRPr="0074186D" w:rsidRDefault="00035DD9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462C7" w14:textId="24F65843" w:rsidR="00035DD9" w:rsidRPr="0074186D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>(…)</w:t>
      </w:r>
    </w:p>
    <w:p w14:paraId="56DCB383" w14:textId="741AD0F4" w:rsidR="001D1005" w:rsidRPr="0074186D" w:rsidRDefault="001D1005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215E" w14:textId="77777777" w:rsidR="008A6466" w:rsidRPr="0074186D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0D4FC" w14:textId="6A71F72F" w:rsidR="00035DD9" w:rsidRPr="0074186D" w:rsidRDefault="003046A4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>MANIFIESTE</w:t>
      </w:r>
      <w:r w:rsidR="00035DD9" w:rsidRPr="0074186D">
        <w:rPr>
          <w:rFonts w:ascii="Times New Roman" w:hAnsi="Times New Roman" w:cs="Times New Roman"/>
          <w:b/>
          <w:bCs/>
          <w:sz w:val="24"/>
          <w:szCs w:val="24"/>
        </w:rPr>
        <w:t>N:</w:t>
      </w:r>
    </w:p>
    <w:p w14:paraId="2D857556" w14:textId="77777777" w:rsidR="00035DD9" w:rsidRPr="0074186D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F48A9" w14:textId="67FC8ADA" w:rsidR="00035DD9" w:rsidRPr="0074186D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 xml:space="preserve">1.- </w:t>
      </w:r>
      <w:r w:rsidRPr="0074186D">
        <w:rPr>
          <w:rFonts w:ascii="Times New Roman" w:hAnsi="Times New Roman" w:cs="Times New Roman"/>
          <w:sz w:val="24"/>
          <w:szCs w:val="24"/>
        </w:rPr>
        <w:t>Que son copr</w:t>
      </w:r>
      <w:r w:rsidR="003046A4" w:rsidRPr="0074186D">
        <w:rPr>
          <w:rFonts w:ascii="Times New Roman" w:hAnsi="Times New Roman" w:cs="Times New Roman"/>
          <w:sz w:val="24"/>
          <w:szCs w:val="24"/>
        </w:rPr>
        <w:t>oductores del podcast con títulu</w:t>
      </w:r>
      <w:r w:rsidRPr="0074186D">
        <w:rPr>
          <w:rFonts w:ascii="Times New Roman" w:hAnsi="Times New Roman" w:cs="Times New Roman"/>
          <w:sz w:val="24"/>
          <w:szCs w:val="24"/>
        </w:rPr>
        <w:t xml:space="preserve"> “…………”</w:t>
      </w:r>
    </w:p>
    <w:p w14:paraId="0A93BEF3" w14:textId="77777777" w:rsidR="005B707B" w:rsidRPr="0074186D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3B9DC" w14:textId="7992C077" w:rsidR="00035DD9" w:rsidRPr="0074186D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 xml:space="preserve">2.- </w:t>
      </w:r>
      <w:r w:rsidR="003046A4" w:rsidRPr="0074186D">
        <w:rPr>
          <w:rFonts w:ascii="Times New Roman" w:hAnsi="Times New Roman" w:cs="Times New Roman"/>
          <w:sz w:val="24"/>
          <w:szCs w:val="24"/>
        </w:rPr>
        <w:t>Que tán interesaos en participar nel concursu</w:t>
      </w:r>
      <w:r w:rsidRPr="0074186D">
        <w:rPr>
          <w:rFonts w:ascii="Times New Roman" w:hAnsi="Times New Roman" w:cs="Times New Roman"/>
          <w:sz w:val="24"/>
          <w:szCs w:val="24"/>
        </w:rPr>
        <w:t xml:space="preserve"> de podcast </w:t>
      </w:r>
      <w:r w:rsidR="003046A4" w:rsidRPr="0074186D">
        <w:rPr>
          <w:rFonts w:ascii="Times New Roman" w:hAnsi="Times New Roman" w:cs="Times New Roman"/>
          <w:sz w:val="24"/>
          <w:szCs w:val="24"/>
        </w:rPr>
        <w:t>convocáu</w:t>
      </w:r>
      <w:r w:rsidRPr="0074186D">
        <w:rPr>
          <w:rFonts w:ascii="Times New Roman" w:hAnsi="Times New Roman" w:cs="Times New Roman"/>
          <w:sz w:val="24"/>
          <w:szCs w:val="24"/>
        </w:rPr>
        <w:t xml:space="preserve"> por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 RTPA pa</w:t>
      </w:r>
      <w:r w:rsidR="00930B54" w:rsidRPr="0074186D">
        <w:rPr>
          <w:rFonts w:ascii="Times New Roman" w:hAnsi="Times New Roman" w:cs="Times New Roman"/>
          <w:sz w:val="24"/>
          <w:szCs w:val="24"/>
        </w:rPr>
        <w:t>l</w:t>
      </w:r>
      <w:r w:rsidR="00227D26">
        <w:rPr>
          <w:rFonts w:ascii="Times New Roman" w:hAnsi="Times New Roman" w:cs="Times New Roman"/>
          <w:sz w:val="24"/>
          <w:szCs w:val="24"/>
        </w:rPr>
        <w:t xml:space="preserve"> 2025</w:t>
      </w:r>
      <w:r w:rsidRPr="0074186D">
        <w:rPr>
          <w:rFonts w:ascii="Times New Roman" w:hAnsi="Times New Roman" w:cs="Times New Roman"/>
          <w:sz w:val="24"/>
          <w:szCs w:val="24"/>
        </w:rPr>
        <w:t>.</w:t>
      </w:r>
    </w:p>
    <w:p w14:paraId="6CC0274E" w14:textId="77777777" w:rsidR="005B707B" w:rsidRPr="0074186D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B0E64" w14:textId="694B192B" w:rsidR="00035DD9" w:rsidRPr="0074186D" w:rsidRDefault="00035DD9" w:rsidP="00035DD9">
      <w:pPr>
        <w:spacing w:after="0" w:line="24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 xml:space="preserve">3.- 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Que conocen y acepten </w:t>
      </w:r>
      <w:r w:rsidR="00930B54" w:rsidRPr="0074186D">
        <w:rPr>
          <w:rFonts w:ascii="Times New Roman" w:hAnsi="Times New Roman" w:cs="Times New Roman"/>
          <w:sz w:val="24"/>
          <w:szCs w:val="24"/>
        </w:rPr>
        <w:t>dafechu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 les bases del concursu que s’alcuentren disponibles na páx</w:t>
      </w:r>
      <w:r w:rsidRPr="0074186D">
        <w:rPr>
          <w:rFonts w:ascii="Times New Roman" w:hAnsi="Times New Roman" w:cs="Times New Roman"/>
          <w:sz w:val="24"/>
          <w:szCs w:val="24"/>
        </w:rPr>
        <w:t xml:space="preserve">ina web </w:t>
      </w:r>
      <w:hyperlink r:id="rId5" w:history="1">
        <w:r w:rsidRPr="0074186D">
          <w:rPr>
            <w:rStyle w:val="Hipervnculo"/>
            <w:rFonts w:ascii="Times New Roman" w:hAnsi="Times New Roman" w:cs="Times New Roman"/>
            <w:sz w:val="24"/>
            <w:szCs w:val="24"/>
          </w:rPr>
          <w:t>https://rtpa.es</w:t>
        </w:r>
      </w:hyperlink>
    </w:p>
    <w:p w14:paraId="763C2AF1" w14:textId="77777777" w:rsidR="005B707B" w:rsidRPr="0074186D" w:rsidRDefault="005B707B" w:rsidP="00035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E094" w14:textId="7A5AFC3A" w:rsidR="00035DD9" w:rsidRDefault="00035DD9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b/>
          <w:bCs/>
          <w:sz w:val="24"/>
          <w:szCs w:val="24"/>
        </w:rPr>
        <w:t xml:space="preserve">4.- 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Que </w:t>
      </w:r>
      <w:r w:rsidR="00227D26">
        <w:rPr>
          <w:rFonts w:ascii="Times New Roman" w:hAnsi="Times New Roman" w:cs="Times New Roman"/>
          <w:sz w:val="24"/>
          <w:szCs w:val="24"/>
        </w:rPr>
        <w:t>nomen</w:t>
      </w:r>
      <w:r w:rsidRPr="0074186D">
        <w:rPr>
          <w:rFonts w:ascii="Times New Roman" w:hAnsi="Times New Roman" w:cs="Times New Roman"/>
          <w:sz w:val="24"/>
          <w:szCs w:val="24"/>
        </w:rPr>
        <w:t xml:space="preserve"> a don 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…………………, con DNI </w:t>
      </w:r>
      <w:r w:rsidR="0065539A" w:rsidRPr="0074186D">
        <w:rPr>
          <w:rFonts w:ascii="Times New Roman" w:hAnsi="Times New Roman" w:cs="Times New Roman"/>
          <w:sz w:val="24"/>
          <w:szCs w:val="24"/>
        </w:rPr>
        <w:t>n.</w:t>
      </w:r>
      <w:r w:rsidR="003046A4" w:rsidRPr="0074186D">
        <w:rPr>
          <w:rFonts w:ascii="Times New Roman" w:hAnsi="Times New Roman" w:cs="Times New Roman"/>
          <w:sz w:val="24"/>
          <w:szCs w:val="24"/>
        </w:rPr>
        <w:t>…………………..pa presentar nel so nome’l podcast con títulu “…………….”</w:t>
      </w:r>
      <w:r w:rsidR="00930B54" w:rsidRPr="0074186D">
        <w:rPr>
          <w:rFonts w:ascii="Times New Roman" w:hAnsi="Times New Roman" w:cs="Times New Roman"/>
          <w:sz w:val="24"/>
          <w:szCs w:val="24"/>
        </w:rPr>
        <w:t xml:space="preserve"> </w:t>
      </w:r>
      <w:r w:rsidR="003046A4" w:rsidRPr="0074186D">
        <w:rPr>
          <w:rFonts w:ascii="Times New Roman" w:hAnsi="Times New Roman" w:cs="Times New Roman"/>
          <w:sz w:val="24"/>
          <w:szCs w:val="24"/>
        </w:rPr>
        <w:t>al concursu</w:t>
      </w:r>
      <w:r w:rsidRPr="0074186D">
        <w:rPr>
          <w:rFonts w:ascii="Times New Roman" w:hAnsi="Times New Roman" w:cs="Times New Roman"/>
          <w:sz w:val="24"/>
          <w:szCs w:val="24"/>
        </w:rPr>
        <w:t xml:space="preserve"> de podcast </w:t>
      </w:r>
      <w:r w:rsidR="003046A4" w:rsidRPr="0074186D">
        <w:rPr>
          <w:rFonts w:ascii="Times New Roman" w:hAnsi="Times New Roman" w:cs="Times New Roman"/>
          <w:sz w:val="24"/>
          <w:szCs w:val="24"/>
        </w:rPr>
        <w:t>convocáu por RTPA pa</w:t>
      </w:r>
      <w:r w:rsidR="00930B54" w:rsidRPr="0074186D">
        <w:rPr>
          <w:rFonts w:ascii="Times New Roman" w:hAnsi="Times New Roman" w:cs="Times New Roman"/>
          <w:sz w:val="24"/>
          <w:szCs w:val="24"/>
        </w:rPr>
        <w:t>l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 202</w:t>
      </w:r>
      <w:r w:rsidR="00227D26">
        <w:rPr>
          <w:rFonts w:ascii="Times New Roman" w:hAnsi="Times New Roman" w:cs="Times New Roman"/>
          <w:sz w:val="24"/>
          <w:szCs w:val="24"/>
        </w:rPr>
        <w:t>5</w:t>
      </w:r>
      <w:r w:rsidR="003046A4" w:rsidRPr="0074186D">
        <w:rPr>
          <w:rFonts w:ascii="Times New Roman" w:hAnsi="Times New Roman" w:cs="Times New Roman"/>
          <w:sz w:val="24"/>
          <w:szCs w:val="24"/>
        </w:rPr>
        <w:t xml:space="preserve"> y facer</w:t>
      </w:r>
      <w:r w:rsidRPr="0074186D">
        <w:rPr>
          <w:rFonts w:ascii="Times New Roman" w:hAnsi="Times New Roman" w:cs="Times New Roman"/>
          <w:sz w:val="24"/>
          <w:szCs w:val="24"/>
        </w:rPr>
        <w:t xml:space="preserve"> los trámites </w:t>
      </w:r>
      <w:r w:rsidR="005B707B" w:rsidRPr="0074186D">
        <w:rPr>
          <w:rFonts w:ascii="Times New Roman" w:hAnsi="Times New Roman" w:cs="Times New Roman"/>
          <w:sz w:val="24"/>
          <w:szCs w:val="24"/>
        </w:rPr>
        <w:t>rel</w:t>
      </w:r>
      <w:r w:rsidR="007137E1" w:rsidRPr="0074186D">
        <w:rPr>
          <w:rFonts w:ascii="Times New Roman" w:hAnsi="Times New Roman" w:cs="Times New Roman"/>
          <w:sz w:val="24"/>
          <w:szCs w:val="24"/>
        </w:rPr>
        <w:t>laciona</w:t>
      </w:r>
      <w:r w:rsidR="003046A4" w:rsidRPr="0074186D">
        <w:rPr>
          <w:rFonts w:ascii="Times New Roman" w:hAnsi="Times New Roman" w:cs="Times New Roman"/>
          <w:sz w:val="24"/>
          <w:szCs w:val="24"/>
        </w:rPr>
        <w:t>os cola participación nel concursu</w:t>
      </w:r>
      <w:r w:rsidR="00227D26">
        <w:rPr>
          <w:rFonts w:ascii="Times New Roman" w:hAnsi="Times New Roman" w:cs="Times New Roman"/>
          <w:sz w:val="24"/>
          <w:szCs w:val="24"/>
        </w:rPr>
        <w:t xml:space="preserve"> mentáu</w:t>
      </w:r>
      <w:r w:rsidR="005B707B" w:rsidRPr="0074186D">
        <w:rPr>
          <w:rFonts w:ascii="Times New Roman" w:hAnsi="Times New Roman" w:cs="Times New Roman"/>
          <w:sz w:val="24"/>
          <w:szCs w:val="24"/>
        </w:rPr>
        <w:t>.</w:t>
      </w:r>
    </w:p>
    <w:p w14:paraId="4313BB83" w14:textId="7D486093" w:rsidR="005B707B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DDF83" w14:textId="77777777" w:rsidR="005B707B" w:rsidRPr="00035DD9" w:rsidRDefault="005B707B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0522" w14:textId="6B3BFDDD" w:rsidR="00035DD9" w:rsidRDefault="005B707B" w:rsidP="005B7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……., a ……………….de</w:t>
      </w:r>
      <w:r w:rsidR="007137E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27D2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02130309" w14:textId="2E682D3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57C3" w14:textId="5525D610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1854" w14:textId="6077EC22" w:rsidR="008A6466" w:rsidRDefault="007137E1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Fmao</w:t>
      </w:r>
      <w:r w:rsidR="008A646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Fmao</w:t>
      </w:r>
      <w:r w:rsidR="005B707B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17DAED1" w14:textId="2DA866B6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557" w14:textId="329A508D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F1CF" w14:textId="56198211" w:rsidR="008A6466" w:rsidRDefault="008A6466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A749" w14:textId="7BB9AAD8" w:rsidR="008A6466" w:rsidRPr="001D1005" w:rsidRDefault="007137E1" w:rsidP="001D1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Fmao</w:t>
      </w:r>
      <w:r w:rsidR="008A6466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Fmao</w:t>
      </w:r>
      <w:r w:rsidR="005B707B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8A6466" w:rsidRPr="001D1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05"/>
    <w:rsid w:val="00035DD9"/>
    <w:rsid w:val="001D1005"/>
    <w:rsid w:val="00207197"/>
    <w:rsid w:val="00227D26"/>
    <w:rsid w:val="003046A4"/>
    <w:rsid w:val="005942CE"/>
    <w:rsid w:val="005B707B"/>
    <w:rsid w:val="0065539A"/>
    <w:rsid w:val="007137E1"/>
    <w:rsid w:val="0074186D"/>
    <w:rsid w:val="008A6466"/>
    <w:rsid w:val="00930B54"/>
    <w:rsid w:val="00A05DC8"/>
    <w:rsid w:val="00CA3C13"/>
    <w:rsid w:val="00D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4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tp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883C5048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Radiotelevision del Principado de Asturias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Lada Ferreras</dc:creator>
  <cp:keywords/>
  <dc:description/>
  <cp:lastModifiedBy>XOSE MIGUEL SUAREZ FERNANDEZ</cp:lastModifiedBy>
  <cp:revision>3</cp:revision>
  <cp:lastPrinted>2024-02-21T10:43:00Z</cp:lastPrinted>
  <dcterms:created xsi:type="dcterms:W3CDTF">2024-03-04T12:55:00Z</dcterms:created>
  <dcterms:modified xsi:type="dcterms:W3CDTF">2025-04-01T05:54:00Z</dcterms:modified>
</cp:coreProperties>
</file>