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24BA" w14:textId="6DBE048A" w:rsidR="00035DD9" w:rsidRDefault="003046A4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39A">
        <w:rPr>
          <w:rFonts w:ascii="Times New Roman" w:hAnsi="Times New Roman" w:cs="Times New Roman"/>
          <w:b/>
          <w:bCs/>
          <w:sz w:val="24"/>
          <w:szCs w:val="24"/>
        </w:rPr>
        <w:t>ANEXU</w:t>
      </w:r>
      <w:r w:rsidR="008A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6466"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>
        <w:rPr>
          <w:rFonts w:ascii="Times New Roman" w:hAnsi="Times New Roman" w:cs="Times New Roman"/>
          <w:b/>
          <w:bCs/>
          <w:sz w:val="24"/>
          <w:szCs w:val="24"/>
        </w:rPr>
        <w:t>MODELU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NOMAMIENTU DE REPRESENTANTE PA PARTICIPAR NEL CONCURSU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6E1582F5" w:rsidR="001D1005" w:rsidRPr="0074186D" w:rsidRDefault="003046A4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y apellí</w:t>
      </w:r>
      <w:r w:rsidR="001D1005" w:rsidRPr="008A6466">
        <w:rPr>
          <w:rFonts w:ascii="Times New Roman" w:hAnsi="Times New Roman" w:cs="Times New Roman"/>
          <w:b/>
          <w:bCs/>
          <w:sz w:val="24"/>
          <w:szCs w:val="24"/>
        </w:rPr>
        <w:t>os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6D">
        <w:rPr>
          <w:rFonts w:ascii="Times New Roman" w:hAnsi="Times New Roman" w:cs="Times New Roman"/>
          <w:b/>
          <w:bCs/>
          <w:sz w:val="24"/>
          <w:szCs w:val="24"/>
        </w:rPr>
        <w:t>los coproductores (han figurar to</w:t>
      </w:r>
      <w:r w:rsidR="00035DD9" w:rsidRPr="0074186D">
        <w:rPr>
          <w:rFonts w:ascii="Times New Roman" w:hAnsi="Times New Roman" w:cs="Times New Roman"/>
          <w:b/>
          <w:bCs/>
          <w:sz w:val="24"/>
          <w:szCs w:val="24"/>
        </w:rPr>
        <w:t>los coproductores de la obra)</w:t>
      </w:r>
    </w:p>
    <w:p w14:paraId="395B9C8C" w14:textId="1ECB027A" w:rsidR="001D1005" w:rsidRPr="0074186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62ABF56A" w:rsidR="00A05DC8" w:rsidRPr="0074186D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………….con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5411EE35" w14:textId="420A5CBC" w:rsidR="008A6466" w:rsidRPr="0074186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F261" w14:textId="74D49D45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………….con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5AD22D4E" w14:textId="77777777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00C5" w14:textId="3F768743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………….con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292773F0" w14:textId="77777777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3030" w14:textId="66483145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………………………………………….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0A028DDD" w14:textId="77777777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62C7" w14:textId="24F65843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(…)</w:t>
      </w:r>
    </w:p>
    <w:p w14:paraId="56DCB383" w14:textId="741AD0F4" w:rsidR="001D1005" w:rsidRPr="0074186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74186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D4FC" w14:textId="6A71F72F" w:rsidR="00035DD9" w:rsidRPr="0074186D" w:rsidRDefault="003046A4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>MANIFIESTE</w:t>
      </w:r>
      <w:r w:rsidR="00035DD9" w:rsidRPr="0074186D">
        <w:rPr>
          <w:rFonts w:ascii="Times New Roman" w:hAnsi="Times New Roman" w:cs="Times New Roman"/>
          <w:b/>
          <w:bCs/>
          <w:sz w:val="24"/>
          <w:szCs w:val="24"/>
        </w:rPr>
        <w:t>N:</w:t>
      </w:r>
    </w:p>
    <w:p w14:paraId="2D857556" w14:textId="77777777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48A9" w14:textId="67FC8ADA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1.- </w:t>
      </w:r>
      <w:r w:rsidRPr="0074186D">
        <w:rPr>
          <w:rFonts w:ascii="Times New Roman" w:hAnsi="Times New Roman" w:cs="Times New Roman"/>
          <w:sz w:val="24"/>
          <w:szCs w:val="24"/>
        </w:rPr>
        <w:t>Que son copr</w:t>
      </w:r>
      <w:r w:rsidR="003046A4" w:rsidRPr="0074186D">
        <w:rPr>
          <w:rFonts w:ascii="Times New Roman" w:hAnsi="Times New Roman" w:cs="Times New Roman"/>
          <w:sz w:val="24"/>
          <w:szCs w:val="24"/>
        </w:rPr>
        <w:t>oductores del podcast con títulu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“…………”</w:t>
      </w:r>
    </w:p>
    <w:p w14:paraId="0A93BEF3" w14:textId="77777777" w:rsidR="005B707B" w:rsidRPr="0074186D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3B9DC" w14:textId="10B3BB22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2.- </w:t>
      </w:r>
      <w:r w:rsidR="003046A4" w:rsidRPr="0074186D">
        <w:rPr>
          <w:rFonts w:ascii="Times New Roman" w:hAnsi="Times New Roman" w:cs="Times New Roman"/>
          <w:sz w:val="24"/>
          <w:szCs w:val="24"/>
        </w:rPr>
        <w:t>Que tán interesaos en participar nel concursu</w:t>
      </w:r>
      <w:r w:rsidRPr="0074186D">
        <w:rPr>
          <w:rFonts w:ascii="Times New Roman" w:hAnsi="Times New Roman" w:cs="Times New Roman"/>
          <w:sz w:val="24"/>
          <w:szCs w:val="24"/>
        </w:rPr>
        <w:t xml:space="preserve"> de podcast d</w:t>
      </w:r>
      <w:r w:rsidR="003046A4" w:rsidRPr="0074186D">
        <w:rPr>
          <w:rFonts w:ascii="Times New Roman" w:hAnsi="Times New Roman" w:cs="Times New Roman"/>
          <w:sz w:val="24"/>
          <w:szCs w:val="24"/>
        </w:rPr>
        <w:t>e ficción y no</w:t>
      </w:r>
      <w:r w:rsidR="00930B54" w:rsidRPr="0074186D">
        <w:rPr>
          <w:rFonts w:ascii="Times New Roman" w:hAnsi="Times New Roman" w:cs="Times New Roman"/>
          <w:sz w:val="24"/>
          <w:szCs w:val="24"/>
        </w:rPr>
        <w:t>n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ficción convocáu</w:t>
      </w:r>
      <w:r w:rsidRPr="0074186D">
        <w:rPr>
          <w:rFonts w:ascii="Times New Roman" w:hAnsi="Times New Roman" w:cs="Times New Roman"/>
          <w:sz w:val="24"/>
          <w:szCs w:val="24"/>
        </w:rPr>
        <w:t xml:space="preserve"> por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RTPA pa</w:t>
      </w:r>
      <w:r w:rsidR="00930B54" w:rsidRPr="0074186D">
        <w:rPr>
          <w:rFonts w:ascii="Times New Roman" w:hAnsi="Times New Roman" w:cs="Times New Roman"/>
          <w:sz w:val="24"/>
          <w:szCs w:val="24"/>
        </w:rPr>
        <w:t>l</w:t>
      </w:r>
      <w:r w:rsidRPr="0074186D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CC0274E" w14:textId="77777777" w:rsidR="005B707B" w:rsidRPr="0074186D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0E64" w14:textId="694B192B" w:rsidR="00035DD9" w:rsidRPr="0074186D" w:rsidRDefault="00035DD9" w:rsidP="00035DD9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3.- 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Que conocen y acepten </w:t>
      </w:r>
      <w:r w:rsidR="00930B54" w:rsidRPr="0074186D">
        <w:rPr>
          <w:rFonts w:ascii="Times New Roman" w:hAnsi="Times New Roman" w:cs="Times New Roman"/>
          <w:sz w:val="24"/>
          <w:szCs w:val="24"/>
        </w:rPr>
        <w:t>dafechu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les bases del concursu que s’alcuentren disponibles na páx</w:t>
      </w:r>
      <w:r w:rsidRPr="0074186D">
        <w:rPr>
          <w:rFonts w:ascii="Times New Roman" w:hAnsi="Times New Roman" w:cs="Times New Roman"/>
          <w:sz w:val="24"/>
          <w:szCs w:val="24"/>
        </w:rPr>
        <w:t xml:space="preserve">ina web </w:t>
      </w:r>
      <w:hyperlink r:id="rId5" w:history="1">
        <w:r w:rsidRPr="0074186D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763C2AF1" w14:textId="77777777" w:rsidR="005B707B" w:rsidRPr="0074186D" w:rsidRDefault="005B707B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E094" w14:textId="133E1A13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4.- </w:t>
      </w:r>
      <w:r w:rsidR="003046A4" w:rsidRPr="0074186D">
        <w:rPr>
          <w:rFonts w:ascii="Times New Roman" w:hAnsi="Times New Roman" w:cs="Times New Roman"/>
          <w:sz w:val="24"/>
          <w:szCs w:val="24"/>
        </w:rPr>
        <w:t>Que designe</w:t>
      </w:r>
      <w:r w:rsidRPr="0074186D">
        <w:rPr>
          <w:rFonts w:ascii="Times New Roman" w:hAnsi="Times New Roman" w:cs="Times New Roman"/>
          <w:sz w:val="24"/>
          <w:szCs w:val="24"/>
        </w:rPr>
        <w:t xml:space="preserve">n a don 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…………………, 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…………………..pa presentar nel so nome’l podcast con títulu “…………….”</w:t>
      </w:r>
      <w:r w:rsidR="00930B54"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3046A4" w:rsidRPr="0074186D">
        <w:rPr>
          <w:rFonts w:ascii="Times New Roman" w:hAnsi="Times New Roman" w:cs="Times New Roman"/>
          <w:sz w:val="24"/>
          <w:szCs w:val="24"/>
        </w:rPr>
        <w:t>al concursu</w:t>
      </w:r>
      <w:r w:rsidRPr="0074186D">
        <w:rPr>
          <w:rFonts w:ascii="Times New Roman" w:hAnsi="Times New Roman" w:cs="Times New Roman"/>
          <w:sz w:val="24"/>
          <w:szCs w:val="24"/>
        </w:rPr>
        <w:t xml:space="preserve"> de podcast de ficción y no</w:t>
      </w:r>
      <w:r w:rsidR="003046A4" w:rsidRPr="0074186D">
        <w:rPr>
          <w:rFonts w:ascii="Times New Roman" w:hAnsi="Times New Roman" w:cs="Times New Roman"/>
          <w:sz w:val="24"/>
          <w:szCs w:val="24"/>
        </w:rPr>
        <w:t>n ficción convocáu por RTPA pa</w:t>
      </w:r>
      <w:r w:rsidR="00930B54" w:rsidRPr="0074186D">
        <w:rPr>
          <w:rFonts w:ascii="Times New Roman" w:hAnsi="Times New Roman" w:cs="Times New Roman"/>
          <w:sz w:val="24"/>
          <w:szCs w:val="24"/>
        </w:rPr>
        <w:t>l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2024 y facer</w:t>
      </w:r>
      <w:r w:rsidRPr="0074186D">
        <w:rPr>
          <w:rFonts w:ascii="Times New Roman" w:hAnsi="Times New Roman" w:cs="Times New Roman"/>
          <w:sz w:val="24"/>
          <w:szCs w:val="24"/>
        </w:rPr>
        <w:t xml:space="preserve"> los trámites </w:t>
      </w:r>
      <w:r w:rsidR="005B707B" w:rsidRPr="0074186D">
        <w:rPr>
          <w:rFonts w:ascii="Times New Roman" w:hAnsi="Times New Roman" w:cs="Times New Roman"/>
          <w:sz w:val="24"/>
          <w:szCs w:val="24"/>
        </w:rPr>
        <w:t>rel</w:t>
      </w:r>
      <w:r w:rsidR="007137E1" w:rsidRPr="0074186D">
        <w:rPr>
          <w:rFonts w:ascii="Times New Roman" w:hAnsi="Times New Roman" w:cs="Times New Roman"/>
          <w:sz w:val="24"/>
          <w:szCs w:val="24"/>
        </w:rPr>
        <w:t>laciona</w:t>
      </w:r>
      <w:r w:rsidR="003046A4" w:rsidRPr="0074186D">
        <w:rPr>
          <w:rFonts w:ascii="Times New Roman" w:hAnsi="Times New Roman" w:cs="Times New Roman"/>
          <w:sz w:val="24"/>
          <w:szCs w:val="24"/>
        </w:rPr>
        <w:t>os cola participación nel concursu</w:t>
      </w:r>
      <w:r w:rsidR="005B707B" w:rsidRPr="007418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313BB83" w14:textId="7D486093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DF83" w14:textId="77777777" w:rsidR="005B707B" w:rsidRPr="00035DD9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0522" w14:textId="5F999C71" w:rsidR="00035DD9" w:rsidRDefault="005B707B" w:rsidP="005B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……., a ……………….de</w:t>
      </w:r>
      <w:r w:rsidR="007137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2130309" w14:textId="2E682D3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6077EC22" w:rsidR="008A6466" w:rsidRDefault="007137E1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Fmao</w:t>
      </w:r>
      <w:r w:rsidR="008A646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Fmao</w:t>
      </w:r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7BB9AAD8" w:rsidR="008A6466" w:rsidRPr="001D1005" w:rsidRDefault="007137E1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Fmao</w:t>
      </w:r>
      <w:r w:rsidR="008A646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Fmao</w:t>
      </w:r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5"/>
    <w:rsid w:val="00035DD9"/>
    <w:rsid w:val="001D1005"/>
    <w:rsid w:val="00207197"/>
    <w:rsid w:val="003046A4"/>
    <w:rsid w:val="005942CE"/>
    <w:rsid w:val="005B707B"/>
    <w:rsid w:val="0065539A"/>
    <w:rsid w:val="007137E1"/>
    <w:rsid w:val="0074186D"/>
    <w:rsid w:val="008A6466"/>
    <w:rsid w:val="00930B54"/>
    <w:rsid w:val="00A05DC8"/>
    <w:rsid w:val="00CA3C13"/>
    <w:rsid w:val="00D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p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30F48390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Radiotelevision del Principado de Asturias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XOSE MIGUEL SUAREZ FERNANDEZ</cp:lastModifiedBy>
  <cp:revision>2</cp:revision>
  <cp:lastPrinted>2024-02-21T10:43:00Z</cp:lastPrinted>
  <dcterms:created xsi:type="dcterms:W3CDTF">2024-03-04T12:55:00Z</dcterms:created>
  <dcterms:modified xsi:type="dcterms:W3CDTF">2024-03-04T12:55:00Z</dcterms:modified>
</cp:coreProperties>
</file>